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D8" w:rsidRPr="000B42EF" w:rsidRDefault="00A947D8" w:rsidP="000B42EF">
      <w:pPr>
        <w:pStyle w:val="BodyTextIndent3"/>
        <w:ind w:firstLine="0"/>
        <w:rPr>
          <w:rFonts w:ascii="Times New Roman" w:hAnsi="Times New Roman" w:cs="Times New Roman"/>
        </w:rPr>
      </w:pPr>
    </w:p>
    <w:p w:rsidR="00A947D8" w:rsidRPr="000B42EF" w:rsidRDefault="00A947D8" w:rsidP="000B42EF">
      <w:pPr>
        <w:pStyle w:val="BodyTextIndent3"/>
        <w:ind w:firstLine="0"/>
        <w:rPr>
          <w:rFonts w:ascii="Times New Roman" w:hAnsi="Times New Roman" w:cs="Times New Roman"/>
        </w:rPr>
      </w:pPr>
    </w:p>
    <w:p w:rsidR="00A947D8" w:rsidRPr="000B42EF" w:rsidRDefault="00A947D8" w:rsidP="000B42EF">
      <w:pPr>
        <w:pStyle w:val="BodyTextIndent3"/>
        <w:ind w:firstLine="0"/>
        <w:rPr>
          <w:rFonts w:ascii="Times New Roman" w:hAnsi="Times New Roman" w:cs="Times New Roman"/>
        </w:rPr>
      </w:pPr>
    </w:p>
    <w:p w:rsidR="00A947D8" w:rsidRPr="000B42EF" w:rsidRDefault="00A947D8" w:rsidP="000B42EF">
      <w:pPr>
        <w:pStyle w:val="BodyTextIndent3"/>
        <w:ind w:firstLine="0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Новый герб" style="position:absolute;left:0;text-align:left;margin-left:198pt;margin-top:-18pt;width:53.95pt;height:71.6pt;z-index:-251658240;visibility:visible">
            <v:imagedata r:id="rId5" o:title=""/>
          </v:shape>
        </w:pict>
      </w:r>
    </w:p>
    <w:p w:rsidR="00A947D8" w:rsidRPr="000B42EF" w:rsidRDefault="00A947D8" w:rsidP="000B42EF">
      <w:pPr>
        <w:pStyle w:val="BodyTextIndent3"/>
        <w:ind w:firstLine="0"/>
        <w:rPr>
          <w:rFonts w:ascii="Times New Roman" w:hAnsi="Times New Roman" w:cs="Times New Roman"/>
          <w:b/>
          <w:bCs/>
        </w:rPr>
      </w:pPr>
    </w:p>
    <w:p w:rsidR="00A947D8" w:rsidRPr="000B42EF" w:rsidRDefault="00A947D8" w:rsidP="000B42EF">
      <w:pPr>
        <w:pStyle w:val="BodyTextIndent3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A947D8" w:rsidRPr="000B42EF" w:rsidRDefault="00A947D8" w:rsidP="000B42EF">
      <w:pPr>
        <w:pStyle w:val="BodyTextIndent3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A947D8" w:rsidRPr="009A49CB" w:rsidRDefault="00A947D8" w:rsidP="009A49CB">
      <w:pPr>
        <w:pStyle w:val="BodyTextIndent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9C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947D8" w:rsidRPr="009A49CB" w:rsidRDefault="00A947D8" w:rsidP="009A4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9C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A947D8" w:rsidRPr="009A49CB" w:rsidRDefault="00A947D8" w:rsidP="009A49CB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9CB">
        <w:rPr>
          <w:rFonts w:ascii="Times New Roman" w:hAnsi="Times New Roman" w:cs="Times New Roman"/>
          <w:b/>
          <w:bCs/>
          <w:sz w:val="28"/>
          <w:szCs w:val="28"/>
        </w:rPr>
        <w:t>«АЛЕКСАНДРОВСК-САХАЛИНСКИЙ  РАЙОН»</w:t>
      </w:r>
    </w:p>
    <w:p w:rsidR="00A947D8" w:rsidRPr="009A49CB" w:rsidRDefault="00A947D8" w:rsidP="009A49CB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7D8" w:rsidRPr="009A49CB" w:rsidRDefault="00A947D8" w:rsidP="000B42EF">
      <w:pPr>
        <w:pStyle w:val="BodyTextIndent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9C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947D8" w:rsidRPr="000B42EF" w:rsidRDefault="00A947D8" w:rsidP="000B42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6C7">
        <w:rPr>
          <w:rFonts w:ascii="Times New Roman" w:hAnsi="Times New Roman" w:cs="Times New Roman"/>
          <w:noProof/>
          <w:sz w:val="28"/>
          <w:szCs w:val="28"/>
        </w:rPr>
        <w:pict>
          <v:shape id="Рисунок 1" o:spid="_x0000_i1025" type="#_x0000_t75" style="width:449.25pt;height:6.75pt;visibility:visible">
            <v:imagedata r:id="rId6" o:title=""/>
          </v:shape>
        </w:pict>
      </w:r>
    </w:p>
    <w:tbl>
      <w:tblPr>
        <w:tblW w:w="0" w:type="auto"/>
        <w:tblInd w:w="-106" w:type="dxa"/>
        <w:tblLook w:val="01E0"/>
      </w:tblPr>
      <w:tblGrid>
        <w:gridCol w:w="4551"/>
      </w:tblGrid>
      <w:tr w:rsidR="00A947D8" w:rsidRPr="00535537">
        <w:trPr>
          <w:trHeight w:val="314"/>
        </w:trPr>
        <w:tc>
          <w:tcPr>
            <w:tcW w:w="4551" w:type="dxa"/>
          </w:tcPr>
          <w:p w:rsidR="00A947D8" w:rsidRPr="000B42EF" w:rsidRDefault="00A947D8" w:rsidP="000B42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53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05.05.2014 г.     № 163</w:t>
            </w:r>
          </w:p>
        </w:tc>
      </w:tr>
      <w:tr w:rsidR="00A947D8" w:rsidRPr="00535537">
        <w:trPr>
          <w:trHeight w:val="615"/>
        </w:trPr>
        <w:tc>
          <w:tcPr>
            <w:tcW w:w="4551" w:type="dxa"/>
          </w:tcPr>
          <w:p w:rsidR="00A947D8" w:rsidRPr="000B42EF" w:rsidRDefault="00A947D8" w:rsidP="000B42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537">
              <w:rPr>
                <w:rFonts w:ascii="Times New Roman" w:hAnsi="Times New Roman" w:cs="Times New Roman"/>
                <w:sz w:val="28"/>
                <w:szCs w:val="28"/>
              </w:rPr>
              <w:t>г. Александровск-Сахалинский</w:t>
            </w:r>
          </w:p>
        </w:tc>
      </w:tr>
    </w:tbl>
    <w:p w:rsidR="00A947D8" w:rsidRPr="000B42EF" w:rsidRDefault="00A947D8" w:rsidP="000B4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7D8" w:rsidRPr="008F0CFE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CF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A947D8" w:rsidRPr="008F0CFE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CFE">
        <w:rPr>
          <w:rFonts w:ascii="Times New Roman" w:hAnsi="Times New Roman" w:cs="Times New Roman"/>
          <w:b/>
          <w:bCs/>
          <w:sz w:val="28"/>
          <w:szCs w:val="28"/>
        </w:rPr>
        <w:t>в Устав муниципального казенного</w:t>
      </w:r>
    </w:p>
    <w:p w:rsidR="00A947D8" w:rsidRPr="008F0CFE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CFE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общеобразовательного учреждения </w:t>
      </w:r>
    </w:p>
    <w:p w:rsidR="00A947D8" w:rsidRPr="008F0CFE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CFE">
        <w:rPr>
          <w:rFonts w:ascii="Times New Roman" w:hAnsi="Times New Roman" w:cs="Times New Roman"/>
          <w:b/>
          <w:bCs/>
          <w:sz w:val="28"/>
          <w:szCs w:val="28"/>
        </w:rPr>
        <w:t>средней общеобразовательной школы с. Мгачи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947D8" w:rsidRPr="008F0CFE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CFE">
        <w:rPr>
          <w:rFonts w:ascii="Times New Roman" w:hAnsi="Times New Roman" w:cs="Times New Roman"/>
          <w:b/>
          <w:bCs/>
          <w:sz w:val="28"/>
          <w:szCs w:val="28"/>
        </w:rPr>
        <w:t>утвержденн</w:t>
      </w:r>
      <w:r>
        <w:rPr>
          <w:rFonts w:ascii="Times New Roman" w:hAnsi="Times New Roman" w:cs="Times New Roman"/>
          <w:b/>
          <w:bCs/>
          <w:sz w:val="28"/>
          <w:szCs w:val="28"/>
        </w:rPr>
        <w:t>ый п</w:t>
      </w:r>
      <w:r w:rsidRPr="008F0CFE">
        <w:rPr>
          <w:rFonts w:ascii="Times New Roman" w:hAnsi="Times New Roman" w:cs="Times New Roman"/>
          <w:b/>
          <w:bCs/>
          <w:sz w:val="28"/>
          <w:szCs w:val="28"/>
        </w:rPr>
        <w:t>остановлением администрации</w:t>
      </w:r>
    </w:p>
    <w:p w:rsidR="00A947D8" w:rsidRPr="008F0CFE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 «Александровск-Сахалинский район»</w:t>
      </w:r>
      <w:r w:rsidRPr="008F0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47D8" w:rsidRPr="003026D2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CFE">
        <w:rPr>
          <w:rFonts w:ascii="Times New Roman" w:hAnsi="Times New Roman" w:cs="Times New Roman"/>
          <w:b/>
          <w:bCs/>
          <w:sz w:val="28"/>
          <w:szCs w:val="28"/>
        </w:rPr>
        <w:t>№ 152 от 18.03.2011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026D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Устава муниципального </w:t>
      </w:r>
    </w:p>
    <w:p w:rsidR="00A947D8" w:rsidRPr="003026D2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6D2">
        <w:rPr>
          <w:rFonts w:ascii="Times New Roman" w:hAnsi="Times New Roman" w:cs="Times New Roman"/>
          <w:b/>
          <w:bCs/>
          <w:sz w:val="28"/>
          <w:szCs w:val="28"/>
        </w:rPr>
        <w:t>казенного общеобразовательного учреждения</w:t>
      </w:r>
    </w:p>
    <w:p w:rsidR="00A947D8" w:rsidRPr="003026D2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6D2">
        <w:rPr>
          <w:rFonts w:ascii="Times New Roman" w:hAnsi="Times New Roman" w:cs="Times New Roman"/>
          <w:b/>
          <w:bCs/>
          <w:sz w:val="28"/>
          <w:szCs w:val="28"/>
        </w:rPr>
        <w:t>средней общеобразовательной школы с. Мгачи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47D8" w:rsidRPr="00E87393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7D8" w:rsidRDefault="00A947D8" w:rsidP="007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2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Федерального закона от 08.05.2005 № 83-ФЗ «О внесении изменений в отдельные законодательные акты Российской Федерации в связи с совершенствованием  правового положения государственных (муниципальных) учреждений, постановлением администрации городского округа «Александровск-Сахалинский район»</w:t>
      </w:r>
      <w:r w:rsidRPr="000B42E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247</w:t>
      </w:r>
      <w:r w:rsidRPr="000B42E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31.05.2013</w:t>
      </w:r>
      <w:r w:rsidRPr="000B42E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«О прекращении образовательной деятельности МКОУ СОШ с. Мгачи по адресу филиала-школы первой и второй ступени в с. Мангидай переулок Школьный, д.1», администрация  городского округа «Александровск-Сахалинский район» постановляет:</w:t>
      </w:r>
    </w:p>
    <w:p w:rsidR="00A947D8" w:rsidRPr="000B42EF" w:rsidRDefault="00A947D8" w:rsidP="007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7D8" w:rsidRPr="000B42EF" w:rsidRDefault="00A947D8" w:rsidP="007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2EF">
        <w:rPr>
          <w:rFonts w:ascii="Times New Roman" w:hAnsi="Times New Roman" w:cs="Times New Roman"/>
          <w:sz w:val="28"/>
          <w:szCs w:val="28"/>
        </w:rPr>
        <w:t>1. Внести в Устав муниципального казенного общеобразовательного учреждения средней общеобразовательно</w:t>
      </w:r>
      <w:r>
        <w:rPr>
          <w:rFonts w:ascii="Times New Roman" w:hAnsi="Times New Roman" w:cs="Times New Roman"/>
          <w:sz w:val="28"/>
          <w:szCs w:val="28"/>
        </w:rPr>
        <w:t>й школы с. Мгачи, утвержденный п</w:t>
      </w:r>
      <w:r w:rsidRPr="000B42EF">
        <w:rPr>
          <w:rFonts w:ascii="Times New Roman" w:hAnsi="Times New Roman" w:cs="Times New Roman"/>
          <w:sz w:val="28"/>
          <w:szCs w:val="28"/>
        </w:rPr>
        <w:t>остановлением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«Александровск-Сахалинский район»</w:t>
      </w:r>
      <w:r w:rsidRPr="000B42EF">
        <w:rPr>
          <w:rFonts w:ascii="Times New Roman" w:hAnsi="Times New Roman" w:cs="Times New Roman"/>
          <w:sz w:val="28"/>
          <w:szCs w:val="28"/>
        </w:rPr>
        <w:t xml:space="preserve"> № 152 от 18.03.2011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6D2">
        <w:rPr>
          <w:rFonts w:ascii="Times New Roman" w:hAnsi="Times New Roman" w:cs="Times New Roman"/>
          <w:sz w:val="28"/>
          <w:szCs w:val="28"/>
        </w:rPr>
        <w:t>«Об утверждении Устава муниципального казенного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6D2">
        <w:rPr>
          <w:rFonts w:ascii="Times New Roman" w:hAnsi="Times New Roman" w:cs="Times New Roman"/>
          <w:sz w:val="28"/>
          <w:szCs w:val="28"/>
        </w:rPr>
        <w:t>средней общеобразовательной школы с. Мгачи»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2E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947D8" w:rsidRPr="003026D2" w:rsidRDefault="00A947D8" w:rsidP="007E1BCA">
      <w:pPr>
        <w:pStyle w:val="BodyText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6D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26D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26D2">
        <w:rPr>
          <w:rFonts w:ascii="Times New Roman" w:hAnsi="Times New Roman" w:cs="Times New Roman"/>
          <w:sz w:val="28"/>
          <w:szCs w:val="28"/>
        </w:rPr>
        <w:t xml:space="preserve"> 1.1. «Наименование учреждения» исключить абзац 4 и абзац 6:</w:t>
      </w:r>
    </w:p>
    <w:p w:rsidR="00A947D8" w:rsidRPr="003026D2" w:rsidRDefault="00A947D8" w:rsidP="007E1BCA">
      <w:pPr>
        <w:pStyle w:val="BodyText3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6D2">
        <w:rPr>
          <w:rFonts w:ascii="Times New Roman" w:hAnsi="Times New Roman" w:cs="Times New Roman"/>
          <w:sz w:val="28"/>
          <w:szCs w:val="28"/>
        </w:rPr>
        <w:t>«Школа имеет филиал – школу первой и второй  ступени, который не является юридическим лицом и его деятельность регламентируется Положением о филиале»;</w:t>
      </w:r>
    </w:p>
    <w:p w:rsidR="00A947D8" w:rsidRPr="003026D2" w:rsidRDefault="00A947D8" w:rsidP="007E1B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6D2">
        <w:rPr>
          <w:rFonts w:ascii="Times New Roman" w:hAnsi="Times New Roman" w:cs="Times New Roman"/>
          <w:sz w:val="28"/>
          <w:szCs w:val="28"/>
        </w:rPr>
        <w:t>«Юридический и фактический адрес филиала: 694432 Россия, Сахалинская область, Александровск – Сахалинский район, село Мангидай, переулок Школьный, д.1»;</w:t>
      </w:r>
    </w:p>
    <w:p w:rsidR="00A947D8" w:rsidRDefault="00A947D8" w:rsidP="007E1BCA">
      <w:pPr>
        <w:pStyle w:val="BodyText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BCA">
        <w:rPr>
          <w:rFonts w:ascii="Times New Roman" w:hAnsi="Times New Roman" w:cs="Times New Roman"/>
          <w:sz w:val="28"/>
          <w:szCs w:val="28"/>
        </w:rPr>
        <w:t>- в пункте 1.12. после слов «Медицинское обслуживание обучающихся школы» исключить слова «и филиала в с. Мангидай»;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7D8" w:rsidRDefault="00A947D8" w:rsidP="007E1BCA">
      <w:pPr>
        <w:pStyle w:val="BodyText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BCA">
        <w:rPr>
          <w:rFonts w:ascii="Times New Roman" w:hAnsi="Times New Roman" w:cs="Times New Roman"/>
          <w:sz w:val="28"/>
          <w:szCs w:val="28"/>
        </w:rPr>
        <w:t>- в пункте 1.12. исключить абзац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7D8" w:rsidRPr="007E1BCA" w:rsidRDefault="00A947D8" w:rsidP="007E1BCA">
      <w:pPr>
        <w:pStyle w:val="BodyText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BCA">
        <w:rPr>
          <w:rFonts w:ascii="Times New Roman" w:hAnsi="Times New Roman" w:cs="Times New Roman"/>
          <w:sz w:val="28"/>
          <w:szCs w:val="28"/>
        </w:rPr>
        <w:t xml:space="preserve"> «Медицинское обслуживание обучающихся филиала обеспечивается медицинскими работниками фельдшерско-акушерского пункта с. Мангидай на основании договора с муниципальным учреждением здравоохранения «Александровск – Сахалинская центральная  районная больница».   </w:t>
      </w:r>
    </w:p>
    <w:p w:rsidR="00A947D8" w:rsidRDefault="00A947D8" w:rsidP="007E1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42EF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общеобразовательного учреждения средней общеобразовательной школы с. Мгачи зарегистрировать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внесенные в Устав изменения.</w:t>
      </w:r>
    </w:p>
    <w:p w:rsidR="00A947D8" w:rsidRDefault="00A947D8" w:rsidP="007E1B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«Красное знамя»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 сайте администрация  городского округа «Александровск-Сахалинский район».</w:t>
      </w:r>
    </w:p>
    <w:p w:rsidR="00A947D8" w:rsidRPr="00444164" w:rsidRDefault="00A947D8" w:rsidP="007E1B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441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мэра-начальника Управления социальной политики  городского округа «Александровск-Сахалинский район».</w:t>
      </w:r>
    </w:p>
    <w:p w:rsidR="00A947D8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D8" w:rsidRPr="000B42EF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D8" w:rsidRPr="00DC63C2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3C2">
        <w:rPr>
          <w:rFonts w:ascii="Times New Roman" w:hAnsi="Times New Roman" w:cs="Times New Roman"/>
          <w:b/>
          <w:bCs/>
          <w:sz w:val="28"/>
          <w:szCs w:val="28"/>
        </w:rPr>
        <w:t xml:space="preserve">И.о.мэра городского округа </w:t>
      </w:r>
    </w:p>
    <w:p w:rsidR="00A947D8" w:rsidRPr="00DC63C2" w:rsidRDefault="00A947D8" w:rsidP="007E1B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3C2">
        <w:rPr>
          <w:rFonts w:ascii="Times New Roman" w:hAnsi="Times New Roman" w:cs="Times New Roman"/>
          <w:b/>
          <w:bCs/>
          <w:sz w:val="28"/>
          <w:szCs w:val="28"/>
        </w:rPr>
        <w:t>«Александровск-Сахалинский район»</w:t>
      </w:r>
      <w:r w:rsidRPr="00DC63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63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63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В.Н. Жаров</w:t>
      </w:r>
    </w:p>
    <w:p w:rsidR="00A947D8" w:rsidRDefault="00A947D8" w:rsidP="00DC63C2">
      <w:pPr>
        <w:spacing w:after="0"/>
        <w:ind w:left="360"/>
        <w:jc w:val="right"/>
      </w:pPr>
      <w:r w:rsidRPr="000B42EF">
        <w:t xml:space="preserve">     </w:t>
      </w:r>
    </w:p>
    <w:p w:rsidR="00A947D8" w:rsidRPr="000B42EF" w:rsidRDefault="00A947D8" w:rsidP="000B42E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A947D8" w:rsidRPr="000B42EF" w:rsidSect="00C5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4D3"/>
    <w:multiLevelType w:val="hybridMultilevel"/>
    <w:tmpl w:val="40BCE7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7D93B98"/>
    <w:multiLevelType w:val="hybridMultilevel"/>
    <w:tmpl w:val="F43C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24C01"/>
    <w:multiLevelType w:val="hybridMultilevel"/>
    <w:tmpl w:val="ED18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2EF"/>
    <w:rsid w:val="000A0D21"/>
    <w:rsid w:val="000B42EF"/>
    <w:rsid w:val="0013293F"/>
    <w:rsid w:val="001D3D96"/>
    <w:rsid w:val="002177A0"/>
    <w:rsid w:val="002355B0"/>
    <w:rsid w:val="002C335F"/>
    <w:rsid w:val="003026D2"/>
    <w:rsid w:val="003A510A"/>
    <w:rsid w:val="00444164"/>
    <w:rsid w:val="00535537"/>
    <w:rsid w:val="005E066D"/>
    <w:rsid w:val="006605E1"/>
    <w:rsid w:val="006F7BA8"/>
    <w:rsid w:val="00746CC2"/>
    <w:rsid w:val="00761AA7"/>
    <w:rsid w:val="0079126D"/>
    <w:rsid w:val="007C4B64"/>
    <w:rsid w:val="007E1BCA"/>
    <w:rsid w:val="007E497D"/>
    <w:rsid w:val="007F7987"/>
    <w:rsid w:val="0086147C"/>
    <w:rsid w:val="008F0CFE"/>
    <w:rsid w:val="00937AAF"/>
    <w:rsid w:val="009A49CB"/>
    <w:rsid w:val="009B3736"/>
    <w:rsid w:val="00A1199D"/>
    <w:rsid w:val="00A947D8"/>
    <w:rsid w:val="00AA3F47"/>
    <w:rsid w:val="00B01A94"/>
    <w:rsid w:val="00B63CDA"/>
    <w:rsid w:val="00C24E92"/>
    <w:rsid w:val="00C548F9"/>
    <w:rsid w:val="00C81AFA"/>
    <w:rsid w:val="00D106C7"/>
    <w:rsid w:val="00DA08DA"/>
    <w:rsid w:val="00DC63C2"/>
    <w:rsid w:val="00E35622"/>
    <w:rsid w:val="00E539F6"/>
    <w:rsid w:val="00E716C4"/>
    <w:rsid w:val="00E87393"/>
    <w:rsid w:val="00EE1B3E"/>
    <w:rsid w:val="00EF4EED"/>
    <w:rsid w:val="00F212BA"/>
    <w:rsid w:val="00F6747A"/>
    <w:rsid w:val="00FF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F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0B42EF"/>
    <w:pPr>
      <w:spacing w:after="0" w:line="240" w:lineRule="auto"/>
      <w:ind w:firstLine="1560"/>
      <w:jc w:val="both"/>
    </w:pPr>
    <w:rPr>
      <w:rFonts w:ascii="Peterburg" w:hAnsi="Peterburg" w:cs="Peterburg"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42EF"/>
    <w:rPr>
      <w:rFonts w:ascii="Peterburg" w:hAnsi="Peterburg" w:cs="Peterburg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B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2E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761A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61AA7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B37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B3736"/>
  </w:style>
  <w:style w:type="paragraph" w:styleId="ListParagraph">
    <w:name w:val="List Paragraph"/>
    <w:basedOn w:val="Normal"/>
    <w:uiPriority w:val="99"/>
    <w:qFormat/>
    <w:rsid w:val="004441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433</Words>
  <Characters>2469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1</cp:lastModifiedBy>
  <cp:revision>20</cp:revision>
  <cp:lastPrinted>2014-05-07T06:38:00Z</cp:lastPrinted>
  <dcterms:created xsi:type="dcterms:W3CDTF">2013-07-04T09:28:00Z</dcterms:created>
  <dcterms:modified xsi:type="dcterms:W3CDTF">2014-05-07T06:40:00Z</dcterms:modified>
</cp:coreProperties>
</file>